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B83A" w14:textId="0863ED2F" w:rsidR="006F398E" w:rsidRPr="006F398E" w:rsidRDefault="00C95A68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C95A68">
        <w:rPr>
          <w:rFonts w:eastAsia="Times New Roman" w:cs="Courier New"/>
          <w:bCs/>
          <w:color w:val="000000"/>
          <w:spacing w:val="-1"/>
          <w:sz w:val="22"/>
        </w:rPr>
        <w:t>G03.</w:t>
      </w:r>
      <w:r w:rsidRPr="00C95A68">
        <w:rPr>
          <w:rFonts w:eastAsia="Times New Roman" w:cs="Courier New"/>
          <w:bCs/>
          <w:color w:val="0070C0"/>
          <w:spacing w:val="-1"/>
          <w:sz w:val="22"/>
        </w:rPr>
        <w:t>E</w:t>
      </w:r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6F398E" w:rsidRPr="006F398E">
        <w:rPr>
          <w:rFonts w:eastAsia="Times New Roman" w:cs="Courier New"/>
          <w:b/>
          <w:color w:val="000000"/>
          <w:spacing w:val="-1"/>
          <w:sz w:val="22"/>
        </w:rPr>
        <w:t>Glorious Ruins</w:t>
      </w:r>
    </w:p>
    <w:p w14:paraId="0EA14FCE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D7F574B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944C0B1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[Intro]</w:t>
      </w:r>
    </w:p>
    <w:p w14:paraId="5DA14E72" w14:textId="77777777" w:rsidR="006F398E" w:rsidRPr="00C95A68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70C0"/>
          <w:spacing w:val="-1"/>
          <w:sz w:val="22"/>
        </w:rPr>
      </w:pP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,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,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,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104B46E8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2EBDD71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[Verse 1]</w:t>
      </w:r>
    </w:p>
    <w:p w14:paraId="1D9B0382" w14:textId="0B065A19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</w:p>
    <w:p w14:paraId="5EE24254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When the mountains fall </w:t>
      </w:r>
    </w:p>
    <w:p w14:paraId="291781E2" w14:textId="0DBB1D5E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</w:p>
    <w:p w14:paraId="05DE8E20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And the tempest roars </w:t>
      </w:r>
    </w:p>
    <w:p w14:paraId="45FF1EFE" w14:textId="7F0B1EA5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6566F8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  <w:r w:rsidR="00524527" w:rsidRPr="00524527">
        <w:rPr>
          <w:rFonts w:eastAsia="Times New Roman" w:cs="Courier New"/>
          <w:spacing w:val="-1"/>
          <w:sz w:val="22"/>
        </w:rPr>
        <w:t xml:space="preserve">     </w:t>
      </w:r>
      <w:r w:rsidR="00524527"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6754C70B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You are with me </w:t>
      </w:r>
    </w:p>
    <w:p w14:paraId="3A64E9DB" w14:textId="66E1ED05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</w:t>
      </w:r>
    </w:p>
    <w:p w14:paraId="4C6C4FDF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When creation falls </w:t>
      </w:r>
    </w:p>
    <w:p w14:paraId="72410BA1" w14:textId="044EBA61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</w:p>
    <w:p w14:paraId="446815BA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Still my soul will soar </w:t>
      </w:r>
    </w:p>
    <w:p w14:paraId="68164C52" w14:textId="34F86F2C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  <w:r w:rsidR="00524527" w:rsidRPr="00524527">
        <w:rPr>
          <w:rFonts w:eastAsia="Times New Roman" w:cs="Courier New"/>
          <w:spacing w:val="-1"/>
          <w:sz w:val="22"/>
        </w:rPr>
        <w:t xml:space="preserve">        </w:t>
      </w:r>
      <w:r w:rsidR="00524527"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3A7AD821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On your mercy </w:t>
      </w:r>
    </w:p>
    <w:p w14:paraId="15C24AE0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9BF2188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476340D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5B7A1CE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0C70F76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[Pre-Chorus]</w:t>
      </w:r>
    </w:p>
    <w:p w14:paraId="2FA9017A" w14:textId="17C29CBB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4110CE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   </w:t>
      </w:r>
    </w:p>
    <w:p w14:paraId="01AA7679" w14:textId="2D52E094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I</w:t>
      </w:r>
      <w:r w:rsidR="004110CE">
        <w:rPr>
          <w:rFonts w:eastAsia="Times New Roman" w:cs="Courier New"/>
          <w:color w:val="000000"/>
          <w:spacing w:val="-1"/>
          <w:sz w:val="22"/>
        </w:rPr>
        <w:t>’ll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walk through the fire </w:t>
      </w:r>
    </w:p>
    <w:p w14:paraId="038FA892" w14:textId="5B763DC4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</w:p>
    <w:p w14:paraId="3942ADC0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With my head lifted high </w:t>
      </w:r>
    </w:p>
    <w:p w14:paraId="4E107EE0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</w:p>
    <w:p w14:paraId="69E023A6" w14:textId="63622D8D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And my spirit </w:t>
      </w:r>
      <w:r w:rsidR="006566F8">
        <w:rPr>
          <w:rFonts w:eastAsia="Times New Roman" w:cs="Courier New"/>
          <w:color w:val="000000"/>
          <w:spacing w:val="-1"/>
          <w:sz w:val="22"/>
        </w:rPr>
        <w:t>revived</w:t>
      </w:r>
      <w:r w:rsidR="00671218">
        <w:rPr>
          <w:rFonts w:eastAsia="Times New Roman" w:cs="Courier New"/>
          <w:color w:val="000000"/>
          <w:spacing w:val="-1"/>
          <w:sz w:val="22"/>
        </w:rPr>
        <w:t xml:space="preserve"> </w:t>
      </w:r>
    </w:p>
    <w:p w14:paraId="56C4940F" w14:textId="0A7A1835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</w:p>
    <w:p w14:paraId="4E70EDD9" w14:textId="391F1C5B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in your story </w:t>
      </w:r>
    </w:p>
    <w:p w14:paraId="5D6174F9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</w:t>
      </w:r>
    </w:p>
    <w:p w14:paraId="7ED157CF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I'll look to the cross </w:t>
      </w:r>
    </w:p>
    <w:p w14:paraId="40229ADB" w14:textId="48363C5D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</w:p>
    <w:p w14:paraId="0A9BAABD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As my failure is lost </w:t>
      </w:r>
    </w:p>
    <w:p w14:paraId="10F1CCB6" w14:textId="25CEEF08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45132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</w:t>
      </w:r>
    </w:p>
    <w:p w14:paraId="27471080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In the light of your glorious grace </w:t>
      </w:r>
    </w:p>
    <w:p w14:paraId="6C50C2AF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14998A6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F7219DB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756C2A5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br w:type="column"/>
      </w:r>
    </w:p>
    <w:p w14:paraId="667616D8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B5753AE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03213AD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[Instrumental]</w:t>
      </w:r>
    </w:p>
    <w:p w14:paraId="5C29A90A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</w:p>
    <w:p w14:paraId="4546D2A1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90B36D7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[Verse 2]</w:t>
      </w:r>
    </w:p>
    <w:p w14:paraId="4E43B377" w14:textId="0A0F8FCA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</w:t>
      </w:r>
    </w:p>
    <w:p w14:paraId="1648C283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When the world caves in </w:t>
      </w:r>
    </w:p>
    <w:p w14:paraId="005ACCBF" w14:textId="120BF54D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</w:p>
    <w:p w14:paraId="366D74DC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Still my hope will cling </w:t>
      </w:r>
    </w:p>
    <w:p w14:paraId="2028DB9D" w14:textId="3474484B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  <w:r w:rsidR="00524527" w:rsidRPr="00524527">
        <w:rPr>
          <w:rFonts w:eastAsia="Times New Roman" w:cs="Courier New"/>
          <w:spacing w:val="-1"/>
          <w:sz w:val="22"/>
        </w:rPr>
        <w:t xml:space="preserve">          </w:t>
      </w:r>
      <w:r w:rsidR="00524527"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5A7DE708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To your promise </w:t>
      </w:r>
    </w:p>
    <w:p w14:paraId="2B15054F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</w:p>
    <w:p w14:paraId="607974A6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When my courage ends </w:t>
      </w:r>
    </w:p>
    <w:p w14:paraId="2E7CF30D" w14:textId="6FCE584C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="00524527" w:rsidRPr="00C95A68">
        <w:rPr>
          <w:rFonts w:eastAsia="Times New Roman" w:cs="Courier New"/>
          <w:color w:val="0070C0"/>
          <w:spacing w:val="-1"/>
          <w:sz w:val="22"/>
        </w:rPr>
        <w:t xml:space="preserve">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</w:t>
      </w:r>
    </w:p>
    <w:p w14:paraId="0A84FF09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Let my heart find strength </w:t>
      </w:r>
    </w:p>
    <w:p w14:paraId="2B38B06C" w14:textId="5A1E46D5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</w:t>
      </w:r>
      <w:bookmarkStart w:id="0" w:name="_GoBack"/>
      <w:bookmarkEnd w:id="0"/>
      <w:r w:rsidRPr="00C95A68">
        <w:rPr>
          <w:rFonts w:eastAsia="Times New Roman" w:cs="Courier New"/>
          <w:color w:val="0070C0"/>
          <w:spacing w:val="-1"/>
          <w:sz w:val="22"/>
        </w:rPr>
        <w:t>C#m7</w:t>
      </w:r>
      <w:r w:rsidR="00524527" w:rsidRPr="00524527">
        <w:rPr>
          <w:rFonts w:eastAsia="Times New Roman" w:cs="Courier New"/>
          <w:spacing w:val="-1"/>
          <w:sz w:val="22"/>
        </w:rPr>
        <w:t xml:space="preserve">          </w:t>
      </w:r>
      <w:r w:rsidR="00524527"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38D4E2E5" w14:textId="77777777" w:rsidR="002815CA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In your presence </w:t>
      </w:r>
    </w:p>
    <w:p w14:paraId="5A1145DA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Courier New"/>
          <w:sz w:val="22"/>
        </w:rPr>
      </w:pPr>
    </w:p>
    <w:p w14:paraId="63B1B427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Courier New"/>
          <w:sz w:val="22"/>
        </w:rPr>
      </w:pPr>
    </w:p>
    <w:p w14:paraId="335934F4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Courier New"/>
          <w:sz w:val="22"/>
        </w:rPr>
      </w:pPr>
    </w:p>
    <w:p w14:paraId="005146FE" w14:textId="77777777" w:rsid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Courier New"/>
          <w:sz w:val="22"/>
        </w:rPr>
      </w:pPr>
    </w:p>
    <w:p w14:paraId="491D234A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>[Chorus]</w:t>
      </w:r>
    </w:p>
    <w:p w14:paraId="7DDF9D61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 </w:t>
      </w:r>
    </w:p>
    <w:p w14:paraId="06A5961E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Let the ruins come to life </w:t>
      </w:r>
    </w:p>
    <w:p w14:paraId="197CA463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5DBB393D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In the beauty of your name </w:t>
      </w:r>
    </w:p>
    <w:p w14:paraId="728FB9BD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</w:p>
    <w:p w14:paraId="0ED58D09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Rising up from the ashes </w:t>
      </w:r>
    </w:p>
    <w:p w14:paraId="31905209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</w:p>
    <w:p w14:paraId="08A7ECDA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God forever you reign </w:t>
      </w:r>
    </w:p>
    <w:p w14:paraId="2D3628E9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C#m7</w:t>
      </w:r>
    </w:p>
    <w:p w14:paraId="11CC3196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And my soul will find refuge </w:t>
      </w:r>
    </w:p>
    <w:p w14:paraId="61971125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A2</w:t>
      </w:r>
    </w:p>
    <w:p w14:paraId="7B79A77B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In the shadow of your wings </w:t>
      </w:r>
    </w:p>
    <w:p w14:paraId="051B213C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        </w:t>
      </w:r>
      <w:r w:rsidRPr="00C95A68">
        <w:rPr>
          <w:rFonts w:eastAsia="Times New Roman" w:cs="Courier New"/>
          <w:color w:val="0070C0"/>
          <w:spacing w:val="-1"/>
          <w:sz w:val="22"/>
        </w:rPr>
        <w:t>E</w:t>
      </w:r>
    </w:p>
    <w:p w14:paraId="7CD69E89" w14:textId="77777777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I will love you forever </w:t>
      </w:r>
    </w:p>
    <w:p w14:paraId="508CE042" w14:textId="0EB4BB55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="00451328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6F398E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C95A68">
        <w:rPr>
          <w:rFonts w:eastAsia="Times New Roman" w:cs="Courier New"/>
          <w:color w:val="0070C0"/>
          <w:spacing w:val="-1"/>
          <w:sz w:val="22"/>
        </w:rPr>
        <w:t>Bsus</w:t>
      </w:r>
    </w:p>
    <w:p w14:paraId="478432CC" w14:textId="3BDC35FA" w:rsidR="006F398E" w:rsidRPr="006F398E" w:rsidRDefault="006F398E" w:rsidP="006F39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F398E">
        <w:rPr>
          <w:rFonts w:eastAsia="Times New Roman" w:cs="Courier New"/>
          <w:color w:val="000000"/>
          <w:spacing w:val="-1"/>
          <w:sz w:val="22"/>
        </w:rPr>
        <w:t xml:space="preserve">And forever I'll sing </w:t>
      </w:r>
    </w:p>
    <w:p w14:paraId="359D8863" w14:textId="77777777" w:rsidR="006F398E" w:rsidRPr="006F398E" w:rsidRDefault="006F398E" w:rsidP="00E612C7">
      <w:pPr>
        <w:rPr>
          <w:rFonts w:cs="Courier New"/>
          <w:sz w:val="22"/>
        </w:rPr>
      </w:pPr>
    </w:p>
    <w:sectPr w:rsidR="006F398E" w:rsidRPr="006F398E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8E"/>
    <w:rsid w:val="00184768"/>
    <w:rsid w:val="002815CA"/>
    <w:rsid w:val="004110CE"/>
    <w:rsid w:val="00451328"/>
    <w:rsid w:val="00524527"/>
    <w:rsid w:val="00533EC9"/>
    <w:rsid w:val="00616476"/>
    <w:rsid w:val="006566F8"/>
    <w:rsid w:val="00671218"/>
    <w:rsid w:val="006F398E"/>
    <w:rsid w:val="007B61E0"/>
    <w:rsid w:val="00C95A68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D174"/>
  <w15:chartTrackingRefBased/>
  <w15:docId w15:val="{6A6C4C24-1741-4B96-9CAE-336DE2E3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9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2017-08-06T13:39:00Z</dcterms:created>
  <dcterms:modified xsi:type="dcterms:W3CDTF">2019-12-01T12:58:00Z</dcterms:modified>
</cp:coreProperties>
</file>